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CD" w:rsidRDefault="00F805CD" w:rsidP="00F805CD">
      <w:pPr>
        <w:spacing w:after="0" w:line="240" w:lineRule="auto"/>
      </w:pPr>
    </w:p>
    <w:p w:rsidR="00055C8E" w:rsidRDefault="00A534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 w:rsidRPr="00052B7E">
        <w:rPr>
          <w:rFonts w:ascii="BaWue Sans" w:hAnsi="BaWue Sans"/>
          <w:b/>
          <w:sz w:val="22"/>
        </w:rPr>
        <w:t>1.</w:t>
      </w:r>
      <w:r w:rsidR="00055C8E">
        <w:rPr>
          <w:rFonts w:ascii="BaWue Sans" w:hAnsi="BaWue Sans"/>
          <w:b/>
          <w:sz w:val="22"/>
        </w:rPr>
        <w:t xml:space="preserve"> </w:t>
      </w:r>
      <w:r w:rsidRPr="00052B7E">
        <w:rPr>
          <w:rFonts w:ascii="BaWue Sans" w:hAnsi="BaWue Sans"/>
          <w:b/>
          <w:sz w:val="22"/>
        </w:rPr>
        <w:t>Titel des Vorhabens</w:t>
      </w:r>
      <w:r w:rsidR="009E5A8A">
        <w:rPr>
          <w:rFonts w:ascii="BaWue Sans" w:hAnsi="BaWue Sans"/>
          <w:b/>
          <w:sz w:val="22"/>
        </w:rPr>
        <w:t xml:space="preserve"> und Erläuterung, ob es sich um einen Einzelantrag einer School of </w:t>
      </w:r>
    </w:p>
    <w:p w:rsidR="00055C8E" w:rsidRDefault="00055C8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>
        <w:rPr>
          <w:rFonts w:ascii="BaWue Sans" w:hAnsi="BaWue Sans"/>
          <w:b/>
          <w:sz w:val="22"/>
        </w:rPr>
        <w:t xml:space="preserve">   </w:t>
      </w:r>
      <w:r w:rsidR="006965DB">
        <w:rPr>
          <w:rFonts w:ascii="BaWue Sans" w:hAnsi="BaWue Sans"/>
          <w:b/>
          <w:sz w:val="22"/>
        </w:rPr>
        <w:t xml:space="preserve"> </w:t>
      </w:r>
      <w:r w:rsidR="009E5A8A">
        <w:rPr>
          <w:rFonts w:ascii="BaWue Sans" w:hAnsi="BaWue Sans"/>
          <w:b/>
          <w:sz w:val="22"/>
        </w:rPr>
        <w:t>Education (</w:t>
      </w:r>
      <w:proofErr w:type="spellStart"/>
      <w:r w:rsidR="009E5A8A">
        <w:rPr>
          <w:rFonts w:ascii="BaWue Sans" w:hAnsi="BaWue Sans"/>
          <w:b/>
          <w:sz w:val="22"/>
        </w:rPr>
        <w:t>SoE</w:t>
      </w:r>
      <w:proofErr w:type="spellEnd"/>
      <w:r w:rsidR="009E5A8A">
        <w:rPr>
          <w:rFonts w:ascii="BaWue Sans" w:hAnsi="BaWue Sans"/>
          <w:b/>
          <w:sz w:val="22"/>
        </w:rPr>
        <w:t>), einen</w:t>
      </w:r>
      <w:r w:rsidR="00AF6C33">
        <w:rPr>
          <w:rFonts w:ascii="BaWue Sans" w:hAnsi="BaWue Sans"/>
          <w:b/>
          <w:sz w:val="22"/>
        </w:rPr>
        <w:t xml:space="preserve"> </w:t>
      </w:r>
      <w:r w:rsidR="009E5A8A">
        <w:rPr>
          <w:rFonts w:ascii="BaWue Sans" w:hAnsi="BaWue Sans"/>
          <w:b/>
          <w:sz w:val="22"/>
        </w:rPr>
        <w:t xml:space="preserve">Verbundantrag mehrerer </w:t>
      </w:r>
      <w:proofErr w:type="spellStart"/>
      <w:r w:rsidR="009E5A8A">
        <w:rPr>
          <w:rFonts w:ascii="BaWue Sans" w:hAnsi="BaWue Sans"/>
          <w:b/>
          <w:sz w:val="22"/>
        </w:rPr>
        <w:t>SoE</w:t>
      </w:r>
      <w:proofErr w:type="spellEnd"/>
      <w:r w:rsidR="009E5A8A">
        <w:rPr>
          <w:rFonts w:ascii="BaWue Sans" w:hAnsi="BaWue Sans"/>
          <w:b/>
          <w:sz w:val="22"/>
        </w:rPr>
        <w:t xml:space="preserve"> oder um einen </w:t>
      </w:r>
      <w:r w:rsidR="00AF6C33">
        <w:rPr>
          <w:rFonts w:ascii="BaWue Sans" w:hAnsi="BaWue Sans"/>
          <w:b/>
          <w:sz w:val="22"/>
        </w:rPr>
        <w:t>Einzela</w:t>
      </w:r>
      <w:r w:rsidR="009E5A8A">
        <w:rPr>
          <w:rFonts w:ascii="BaWue Sans" w:hAnsi="BaWue Sans"/>
          <w:b/>
          <w:sz w:val="22"/>
        </w:rPr>
        <w:t>ntrag einer Uni</w:t>
      </w:r>
      <w:r>
        <w:rPr>
          <w:rFonts w:ascii="BaWue Sans" w:hAnsi="BaWue Sans"/>
          <w:b/>
          <w:sz w:val="22"/>
        </w:rPr>
        <w:t xml:space="preserve">- </w:t>
      </w:r>
    </w:p>
    <w:p w:rsidR="00A534CD" w:rsidRPr="00052B7E" w:rsidRDefault="00055C8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>
        <w:rPr>
          <w:rFonts w:ascii="BaWue Sans" w:hAnsi="BaWue Sans"/>
          <w:b/>
          <w:sz w:val="22"/>
        </w:rPr>
        <w:t xml:space="preserve">   </w:t>
      </w:r>
      <w:r w:rsidR="006965DB">
        <w:rPr>
          <w:rFonts w:ascii="BaWue Sans" w:hAnsi="BaWue Sans"/>
          <w:b/>
          <w:sz w:val="22"/>
        </w:rPr>
        <w:t xml:space="preserve"> </w:t>
      </w:r>
      <w:proofErr w:type="spellStart"/>
      <w:r w:rsidR="009E5A8A">
        <w:rPr>
          <w:rFonts w:ascii="BaWue Sans" w:hAnsi="BaWue Sans"/>
          <w:b/>
          <w:sz w:val="22"/>
        </w:rPr>
        <w:t>versität</w:t>
      </w:r>
      <w:proofErr w:type="spellEnd"/>
      <w:r w:rsidR="009E5A8A">
        <w:rPr>
          <w:rFonts w:ascii="BaWue Sans" w:hAnsi="BaWue Sans"/>
          <w:b/>
          <w:sz w:val="22"/>
        </w:rPr>
        <w:t xml:space="preserve"> oder Pädagogischen Hochschule</w:t>
      </w:r>
      <w:r w:rsidR="00AF6C33">
        <w:rPr>
          <w:rFonts w:ascii="BaWue Sans" w:hAnsi="BaWue Sans"/>
          <w:b/>
          <w:sz w:val="22"/>
        </w:rPr>
        <w:t>,</w:t>
      </w:r>
      <w:r w:rsidR="009E5A8A">
        <w:rPr>
          <w:rFonts w:ascii="BaWue Sans" w:hAnsi="BaWue Sans"/>
          <w:b/>
          <w:sz w:val="22"/>
        </w:rPr>
        <w:t xml:space="preserve"> die nicht in einer </w:t>
      </w:r>
      <w:proofErr w:type="spellStart"/>
      <w:r w:rsidR="009E5A8A">
        <w:rPr>
          <w:rFonts w:ascii="BaWue Sans" w:hAnsi="BaWue Sans"/>
          <w:b/>
          <w:sz w:val="22"/>
        </w:rPr>
        <w:t>SoE</w:t>
      </w:r>
      <w:proofErr w:type="spellEnd"/>
      <w:r w:rsidR="009E5A8A">
        <w:rPr>
          <w:rFonts w:ascii="BaWue Sans" w:hAnsi="BaWue Sans"/>
          <w:b/>
          <w:sz w:val="22"/>
        </w:rPr>
        <w:t xml:space="preserve"> organisiert ist</w:t>
      </w:r>
      <w:r w:rsidR="00AF6C33">
        <w:rPr>
          <w:rFonts w:ascii="BaWue Sans" w:hAnsi="BaWue Sans"/>
          <w:b/>
          <w:sz w:val="22"/>
        </w:rPr>
        <w:t>, handelt.</w:t>
      </w:r>
    </w:p>
    <w:p w:rsidR="004E373E" w:rsidRPr="00052B7E" w:rsidRDefault="004E373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9376E1" w:rsidRPr="009376E1" w:rsidRDefault="009376E1" w:rsidP="00AF6C33">
      <w:pPr>
        <w:spacing w:after="0" w:line="240" w:lineRule="auto"/>
        <w:ind w:right="-709"/>
        <w:rPr>
          <w:szCs w:val="24"/>
        </w:rPr>
      </w:pPr>
    </w:p>
    <w:p w:rsidR="00F805CD" w:rsidRPr="00052B7E" w:rsidRDefault="00AB42C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22"/>
        </w:rPr>
      </w:pPr>
      <w:r w:rsidRPr="00052B7E">
        <w:rPr>
          <w:rFonts w:ascii="BaWue Sans" w:hAnsi="BaWue Sans"/>
          <w:b/>
          <w:sz w:val="22"/>
        </w:rPr>
        <w:t>2</w:t>
      </w:r>
      <w:r w:rsidR="00F805CD" w:rsidRPr="00052B7E">
        <w:rPr>
          <w:rFonts w:ascii="BaWue Sans" w:hAnsi="BaWue Sans"/>
          <w:b/>
          <w:sz w:val="22"/>
        </w:rPr>
        <w:t>.</w:t>
      </w:r>
      <w:r w:rsidR="006965DB">
        <w:rPr>
          <w:rFonts w:ascii="BaWue Sans" w:hAnsi="BaWue Sans"/>
          <w:b/>
          <w:sz w:val="22"/>
        </w:rPr>
        <w:t xml:space="preserve"> </w:t>
      </w:r>
      <w:r w:rsidR="00F805CD" w:rsidRPr="00052B7E">
        <w:rPr>
          <w:rFonts w:ascii="BaWue Sans" w:hAnsi="BaWue Sans"/>
          <w:b/>
          <w:sz w:val="22"/>
        </w:rPr>
        <w:t>Hauptansprechp</w:t>
      </w:r>
      <w:r w:rsidR="004E373E" w:rsidRPr="00052B7E">
        <w:rPr>
          <w:rFonts w:ascii="BaWue Sans" w:hAnsi="BaWue Sans"/>
          <w:b/>
          <w:sz w:val="22"/>
        </w:rPr>
        <w:t>erson</w:t>
      </w:r>
      <w:r w:rsidR="00F805CD" w:rsidRPr="00052B7E">
        <w:rPr>
          <w:rFonts w:ascii="BaWue Sans" w:hAnsi="BaWue Sans"/>
          <w:b/>
          <w:sz w:val="22"/>
        </w:rPr>
        <w:t xml:space="preserve"> / Projektleit</w:t>
      </w:r>
      <w:r w:rsidR="004E373E" w:rsidRPr="00052B7E">
        <w:rPr>
          <w:rFonts w:ascii="BaWue Sans" w:hAnsi="BaWue Sans"/>
          <w:b/>
          <w:sz w:val="22"/>
        </w:rPr>
        <w:t>ung</w:t>
      </w:r>
      <w:r w:rsidR="00E87C5C">
        <w:rPr>
          <w:rFonts w:ascii="BaWue Sans" w:hAnsi="BaWue Sans"/>
          <w:b/>
          <w:sz w:val="22"/>
        </w:rPr>
        <w:t xml:space="preserve"> </w:t>
      </w:r>
      <w:r w:rsidR="00E87C5C" w:rsidRPr="00052B7E">
        <w:rPr>
          <w:rFonts w:ascii="BaWue Sans" w:hAnsi="BaWue Sans"/>
          <w:sz w:val="18"/>
          <w:szCs w:val="18"/>
        </w:rPr>
        <w:t>(Titel, Vor- und Nachname</w:t>
      </w:r>
      <w:r w:rsidR="00AF6C33">
        <w:rPr>
          <w:rFonts w:ascii="BaWue Sans" w:hAnsi="BaWue Sans"/>
          <w:sz w:val="18"/>
          <w:szCs w:val="18"/>
        </w:rPr>
        <w:t>, Kontaktdaten</w:t>
      </w:r>
      <w:r w:rsidR="00E87C5C" w:rsidRPr="00052B7E">
        <w:rPr>
          <w:rFonts w:ascii="BaWue Sans" w:hAnsi="BaWue Sans"/>
          <w:sz w:val="18"/>
          <w:szCs w:val="18"/>
        </w:rPr>
        <w:t>):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18"/>
          <w:szCs w:val="18"/>
        </w:rPr>
        <w:t xml:space="preserve">  Anschrift</w:t>
      </w:r>
      <w:r w:rsidR="003134D3" w:rsidRPr="00052B7E">
        <w:rPr>
          <w:rFonts w:ascii="BaWue Sans" w:hAnsi="BaWue Sans"/>
          <w:sz w:val="18"/>
          <w:szCs w:val="18"/>
        </w:rPr>
        <w:t>: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22"/>
        </w:rPr>
        <w:t xml:space="preserve">  </w:t>
      </w:r>
      <w:r w:rsidRPr="00052B7E">
        <w:rPr>
          <w:rFonts w:ascii="BaWue Sans" w:hAnsi="BaWue Sans"/>
          <w:sz w:val="18"/>
          <w:szCs w:val="18"/>
        </w:rPr>
        <w:t>Telefon (Durchwahl):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18"/>
          <w:szCs w:val="18"/>
        </w:rPr>
        <w:t xml:space="preserve">  E-Mail: 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AB42C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b/>
          <w:sz w:val="22"/>
        </w:rPr>
        <w:t>3</w:t>
      </w:r>
      <w:r w:rsidR="00F805CD" w:rsidRPr="00052B7E">
        <w:rPr>
          <w:rFonts w:ascii="BaWue Sans" w:hAnsi="BaWue Sans"/>
          <w:b/>
          <w:sz w:val="22"/>
        </w:rPr>
        <w:t>.</w:t>
      </w:r>
      <w:r w:rsidR="006965DB">
        <w:rPr>
          <w:rFonts w:ascii="BaWue Sans" w:hAnsi="BaWue Sans"/>
          <w:b/>
          <w:sz w:val="22"/>
        </w:rPr>
        <w:t xml:space="preserve"> </w:t>
      </w:r>
      <w:r w:rsidR="00C835CC" w:rsidRPr="00052B7E">
        <w:rPr>
          <w:rFonts w:ascii="BaWue Sans" w:hAnsi="BaWue Sans"/>
          <w:b/>
          <w:sz w:val="22"/>
        </w:rPr>
        <w:t xml:space="preserve">ggf. </w:t>
      </w:r>
      <w:r w:rsidR="004E373E" w:rsidRPr="00052B7E">
        <w:rPr>
          <w:rFonts w:ascii="BaWue Sans" w:hAnsi="BaWue Sans"/>
          <w:b/>
          <w:sz w:val="22"/>
        </w:rPr>
        <w:t>Kooperationspartner</w:t>
      </w:r>
      <w:r w:rsidR="00E87C5C">
        <w:rPr>
          <w:rFonts w:ascii="BaWue Sans" w:hAnsi="BaWue Sans"/>
          <w:b/>
          <w:sz w:val="22"/>
        </w:rPr>
        <w:t xml:space="preserve"> </w:t>
      </w:r>
      <w:r w:rsidR="003134D3" w:rsidRPr="00052B7E">
        <w:rPr>
          <w:rFonts w:ascii="BaWue Sans" w:hAnsi="BaWue Sans"/>
          <w:sz w:val="18"/>
          <w:szCs w:val="18"/>
        </w:rPr>
        <w:t>(Titel, Vor- und</w:t>
      </w:r>
      <w:r w:rsidR="00C835CC" w:rsidRPr="00052B7E">
        <w:rPr>
          <w:rFonts w:ascii="BaWue Sans" w:hAnsi="BaWue Sans"/>
          <w:sz w:val="18"/>
          <w:szCs w:val="18"/>
        </w:rPr>
        <w:t xml:space="preserve"> </w:t>
      </w:r>
      <w:bookmarkStart w:id="0" w:name="_GoBack"/>
      <w:bookmarkEnd w:id="0"/>
      <w:r w:rsidR="003134D3" w:rsidRPr="00052B7E">
        <w:rPr>
          <w:rFonts w:ascii="BaWue Sans" w:hAnsi="BaWue Sans"/>
          <w:sz w:val="18"/>
          <w:szCs w:val="18"/>
        </w:rPr>
        <w:t>Nachname</w:t>
      </w:r>
      <w:r w:rsidR="00AF6C33">
        <w:rPr>
          <w:rFonts w:ascii="BaWue Sans" w:hAnsi="BaWue Sans"/>
          <w:sz w:val="18"/>
          <w:szCs w:val="18"/>
        </w:rPr>
        <w:t>,</w:t>
      </w:r>
      <w:r w:rsidR="003134D3" w:rsidRPr="00052B7E">
        <w:rPr>
          <w:rFonts w:ascii="BaWue Sans" w:hAnsi="BaWue Sans"/>
          <w:sz w:val="18"/>
          <w:szCs w:val="18"/>
        </w:rPr>
        <w:t xml:space="preserve"> </w:t>
      </w:r>
      <w:r w:rsidR="004E373E" w:rsidRPr="00052B7E">
        <w:rPr>
          <w:rFonts w:ascii="BaWue Sans" w:hAnsi="BaWue Sans"/>
          <w:sz w:val="18"/>
          <w:szCs w:val="18"/>
        </w:rPr>
        <w:t>Kontaktdaten</w:t>
      </w:r>
      <w:r w:rsidR="003134D3" w:rsidRPr="00052B7E">
        <w:rPr>
          <w:rFonts w:ascii="BaWue Sans" w:hAnsi="BaWue Sans"/>
          <w:sz w:val="18"/>
          <w:szCs w:val="18"/>
        </w:rPr>
        <w:t>)</w:t>
      </w:r>
    </w:p>
    <w:p w:rsidR="004E373E" w:rsidRPr="00052B7E" w:rsidRDefault="004E373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spacing w:after="0" w:line="240" w:lineRule="auto"/>
        <w:ind w:right="-709"/>
        <w:rPr>
          <w:rFonts w:ascii="BaWue Sans" w:hAnsi="BaWue Sans"/>
          <w:sz w:val="22"/>
        </w:rPr>
      </w:pPr>
    </w:p>
    <w:p w:rsidR="00A534CD" w:rsidRPr="00052B7E" w:rsidRDefault="00934308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>
        <w:rPr>
          <w:rFonts w:ascii="BaWue Sans" w:hAnsi="BaWue Sans"/>
          <w:b/>
          <w:sz w:val="22"/>
        </w:rPr>
        <w:t>4</w:t>
      </w:r>
      <w:r w:rsidR="004E6056" w:rsidRPr="00052B7E">
        <w:rPr>
          <w:rFonts w:ascii="BaWue Sans" w:hAnsi="BaWue Sans"/>
          <w:b/>
          <w:sz w:val="22"/>
        </w:rPr>
        <w:t>.</w:t>
      </w:r>
      <w:r w:rsidR="006965DB">
        <w:rPr>
          <w:rFonts w:ascii="BaWue Sans" w:hAnsi="BaWue Sans"/>
          <w:b/>
          <w:sz w:val="22"/>
        </w:rPr>
        <w:t xml:space="preserve"> </w:t>
      </w:r>
      <w:r w:rsidR="004E373E" w:rsidRPr="00052B7E">
        <w:rPr>
          <w:rFonts w:ascii="BaWue Sans" w:hAnsi="BaWue Sans"/>
          <w:b/>
          <w:sz w:val="22"/>
        </w:rPr>
        <w:t xml:space="preserve">Publizierbare </w:t>
      </w:r>
      <w:r w:rsidR="00A534CD" w:rsidRPr="00052B7E">
        <w:rPr>
          <w:rFonts w:ascii="BaWue Sans" w:hAnsi="BaWue Sans"/>
          <w:b/>
          <w:sz w:val="22"/>
        </w:rPr>
        <w:t>Kurzbeschreibung des Vorhabens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</w:p>
    <w:p w:rsidR="00A534CD" w:rsidRPr="00052B7E" w:rsidRDefault="00A534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5F4F7D" w:rsidRPr="00052B7E" w:rsidRDefault="005F4F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052B7E" w:rsidRPr="00052B7E" w:rsidRDefault="00052B7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5F4F7D" w:rsidRPr="00052B7E" w:rsidRDefault="005F4F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Pr="00052B7E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spacing w:after="0" w:line="240" w:lineRule="auto"/>
        <w:ind w:right="-709"/>
        <w:rPr>
          <w:rFonts w:ascii="BaWue Sans" w:hAnsi="BaWue Sans"/>
          <w:sz w:val="22"/>
        </w:rPr>
      </w:pPr>
    </w:p>
    <w:p w:rsidR="00FD11C0" w:rsidRPr="00052B7E" w:rsidRDefault="00FD11C0" w:rsidP="00FD11C0">
      <w:pPr>
        <w:spacing w:after="0" w:line="240" w:lineRule="auto"/>
        <w:rPr>
          <w:rFonts w:ascii="BaWue Sans" w:hAnsi="BaWue Sans"/>
          <w:sz w:val="22"/>
        </w:rPr>
      </w:pPr>
    </w:p>
    <w:p w:rsidR="00052B7E" w:rsidRPr="00667CA1" w:rsidRDefault="005F4F7D" w:rsidP="005F4F7D">
      <w:pPr>
        <w:spacing w:after="0" w:line="240" w:lineRule="auto"/>
        <w:rPr>
          <w:rFonts w:ascii="BaWue Sans" w:hAnsi="BaWue Sans"/>
          <w:sz w:val="22"/>
          <w:u w:val="single"/>
        </w:rPr>
      </w:pPr>
      <w:r w:rsidRPr="00052B7E">
        <w:rPr>
          <w:rFonts w:ascii="BaWue Sans" w:hAnsi="BaWue Sans"/>
          <w:sz w:val="22"/>
          <w:u w:val="single"/>
        </w:rPr>
        <w:tab/>
      </w:r>
      <w:r w:rsidRPr="00052B7E">
        <w:rPr>
          <w:rFonts w:ascii="BaWue Sans" w:hAnsi="BaWue Sans"/>
          <w:sz w:val="22"/>
          <w:u w:val="single"/>
        </w:rPr>
        <w:tab/>
      </w:r>
      <w:r w:rsidRPr="00052B7E">
        <w:rPr>
          <w:rFonts w:ascii="BaWue Sans" w:hAnsi="BaWue Sans"/>
          <w:sz w:val="22"/>
          <w:u w:val="single"/>
        </w:rPr>
        <w:tab/>
      </w:r>
      <w:r w:rsidRPr="00052B7E">
        <w:rPr>
          <w:rFonts w:ascii="BaWue Sans" w:hAnsi="BaWue Sans"/>
          <w:sz w:val="22"/>
          <w:u w:val="single"/>
        </w:rPr>
        <w:tab/>
      </w:r>
      <w:r w:rsidR="00FA4E21">
        <w:rPr>
          <w:rFonts w:ascii="BaWue Sans" w:hAnsi="BaWue Sans"/>
          <w:sz w:val="22"/>
          <w:u w:val="single"/>
        </w:rPr>
        <w:t xml:space="preserve">   </w:t>
      </w:r>
      <w:r w:rsidRPr="0017397D">
        <w:rPr>
          <w:rFonts w:ascii="BaWue Sans" w:hAnsi="BaWue Sans"/>
          <w:sz w:val="22"/>
        </w:rPr>
        <w:tab/>
      </w:r>
      <w:r w:rsidRPr="0017397D">
        <w:rPr>
          <w:rFonts w:ascii="BaWue Sans" w:hAnsi="BaWue Sans"/>
          <w:sz w:val="22"/>
        </w:rPr>
        <w:tab/>
      </w:r>
      <w:r w:rsidR="00667CA1">
        <w:rPr>
          <w:rFonts w:ascii="BaWue Sans" w:hAnsi="BaWue Sans"/>
          <w:sz w:val="22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</w:p>
    <w:p w:rsidR="006263E1" w:rsidRDefault="009376E1" w:rsidP="005F4F7D">
      <w:pPr>
        <w:spacing w:after="0" w:line="240" w:lineRule="auto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18"/>
          <w:szCs w:val="18"/>
        </w:rPr>
        <w:t>Unterschrift der Hochschulleitung</w:t>
      </w:r>
      <w:r w:rsidR="009E5A8A">
        <w:rPr>
          <w:rFonts w:ascii="BaWue Sans" w:hAnsi="BaWue Sans"/>
          <w:sz w:val="18"/>
          <w:szCs w:val="18"/>
        </w:rPr>
        <w:t>/</w:t>
      </w:r>
      <w:r w:rsidR="00064805">
        <w:rPr>
          <w:rFonts w:ascii="BaWue Sans" w:hAnsi="BaWue Sans"/>
          <w:sz w:val="18"/>
          <w:szCs w:val="18"/>
        </w:rPr>
        <w:t>en</w:t>
      </w:r>
      <w:r w:rsidR="005F4F7D" w:rsidRPr="00052B7E">
        <w:rPr>
          <w:rFonts w:ascii="BaWue Sans" w:hAnsi="BaWue Sans"/>
          <w:sz w:val="18"/>
          <w:szCs w:val="18"/>
        </w:rPr>
        <w:tab/>
      </w:r>
      <w:r w:rsidR="005F4F7D" w:rsidRPr="00052B7E">
        <w:rPr>
          <w:rFonts w:ascii="BaWue Sans" w:hAnsi="BaWue Sans"/>
          <w:sz w:val="18"/>
          <w:szCs w:val="18"/>
        </w:rPr>
        <w:tab/>
      </w:r>
      <w:r w:rsidR="00667CA1">
        <w:rPr>
          <w:rFonts w:ascii="BaWue Sans" w:hAnsi="BaWue Sans"/>
          <w:sz w:val="18"/>
          <w:szCs w:val="18"/>
        </w:rPr>
        <w:tab/>
      </w:r>
      <w:r w:rsidR="00C835CC" w:rsidRPr="00052B7E">
        <w:rPr>
          <w:rFonts w:ascii="BaWue Sans" w:hAnsi="BaWue Sans"/>
          <w:sz w:val="18"/>
          <w:szCs w:val="18"/>
        </w:rPr>
        <w:t xml:space="preserve">ggf. </w:t>
      </w:r>
      <w:r w:rsidR="005F4F7D" w:rsidRPr="00052B7E">
        <w:rPr>
          <w:rFonts w:ascii="BaWue Sans" w:hAnsi="BaWue Sans"/>
          <w:sz w:val="18"/>
          <w:szCs w:val="18"/>
        </w:rPr>
        <w:t xml:space="preserve">Unterschrift </w:t>
      </w:r>
      <w:r w:rsidR="00C835CC" w:rsidRPr="00052B7E">
        <w:rPr>
          <w:rFonts w:ascii="BaWue Sans" w:hAnsi="BaWue Sans"/>
          <w:sz w:val="18"/>
          <w:szCs w:val="18"/>
        </w:rPr>
        <w:t>Kooperationspartner</w:t>
      </w:r>
      <w:r w:rsidR="006263E1">
        <w:rPr>
          <w:rFonts w:ascii="BaWue Sans" w:hAnsi="BaWue Sans"/>
          <w:sz w:val="18"/>
          <w:szCs w:val="18"/>
        </w:rPr>
        <w:t xml:space="preserve"> </w:t>
      </w:r>
    </w:p>
    <w:p w:rsidR="006263E1" w:rsidRPr="0017397D" w:rsidRDefault="006263E1">
      <w:pPr>
        <w:spacing w:after="0" w:line="240" w:lineRule="auto"/>
        <w:rPr>
          <w:rFonts w:ascii="BaWue Sans" w:hAnsi="BaWue Sans"/>
          <w:sz w:val="22"/>
        </w:rPr>
      </w:pPr>
      <w:r>
        <w:rPr>
          <w:rFonts w:ascii="BaWue Sans" w:hAnsi="BaWue Sans"/>
          <w:sz w:val="18"/>
          <w:szCs w:val="18"/>
        </w:rPr>
        <w:t>(</w:t>
      </w:r>
      <w:r w:rsidRPr="00052B7E">
        <w:rPr>
          <w:rFonts w:ascii="BaWue Sans" w:hAnsi="BaWue Sans"/>
          <w:sz w:val="18"/>
          <w:szCs w:val="18"/>
        </w:rPr>
        <w:t>Hauptantragsteller)</w:t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 w:rsidR="00EC796F">
        <w:rPr>
          <w:rFonts w:ascii="BaWue Sans" w:hAnsi="BaWue Sans"/>
          <w:sz w:val="18"/>
          <w:szCs w:val="18"/>
        </w:rPr>
        <w:t>(Hochschulleitung</w:t>
      </w:r>
      <w:r w:rsidR="009E5A8A">
        <w:rPr>
          <w:rFonts w:ascii="BaWue Sans" w:hAnsi="BaWue Sans"/>
          <w:sz w:val="18"/>
          <w:szCs w:val="18"/>
        </w:rPr>
        <w:t>/</w:t>
      </w:r>
      <w:r w:rsidR="00EC796F">
        <w:rPr>
          <w:rFonts w:ascii="BaWue Sans" w:hAnsi="BaWue Sans"/>
          <w:sz w:val="18"/>
          <w:szCs w:val="18"/>
        </w:rPr>
        <w:t>en)</w:t>
      </w:r>
      <w:r>
        <w:rPr>
          <w:rFonts w:ascii="BaWue Sans" w:hAnsi="BaWue Sans"/>
          <w:sz w:val="18"/>
          <w:szCs w:val="18"/>
        </w:rPr>
        <w:tab/>
      </w:r>
    </w:p>
    <w:sectPr w:rsidR="006263E1" w:rsidRPr="0017397D" w:rsidSect="00173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8E" w:rsidRDefault="005F158E" w:rsidP="00A534CD">
      <w:pPr>
        <w:spacing w:after="0" w:line="240" w:lineRule="auto"/>
      </w:pPr>
      <w:r>
        <w:separator/>
      </w:r>
    </w:p>
  </w:endnote>
  <w:endnote w:type="continuationSeparator" w:id="0">
    <w:p w:rsidR="005F158E" w:rsidRDefault="005F158E" w:rsidP="00A5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8E" w:rsidRDefault="005F158E" w:rsidP="00A534CD">
      <w:pPr>
        <w:spacing w:after="0" w:line="240" w:lineRule="auto"/>
      </w:pPr>
      <w:r>
        <w:separator/>
      </w:r>
    </w:p>
  </w:footnote>
  <w:footnote w:type="continuationSeparator" w:id="0">
    <w:p w:rsidR="005F158E" w:rsidRDefault="005F158E" w:rsidP="00A5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7D" w:rsidRDefault="00F42C39" w:rsidP="00480F57">
    <w:pPr>
      <w:spacing w:after="0" w:line="240" w:lineRule="auto"/>
      <w:jc w:val="center"/>
      <w:rPr>
        <w:rFonts w:ascii="BaWue Sans" w:hAnsi="BaWue Sans"/>
        <w:b/>
      </w:rPr>
    </w:pPr>
    <w:r>
      <w:rPr>
        <w:rFonts w:ascii="BaWue Sans" w:hAnsi="BaWue Sans"/>
        <w:b/>
      </w:rPr>
      <w:t xml:space="preserve">Formblatt </w:t>
    </w:r>
    <w:r w:rsidR="00315E5A">
      <w:rPr>
        <w:rFonts w:ascii="BaWue Sans" w:hAnsi="BaWue Sans"/>
        <w:b/>
      </w:rPr>
      <w:t>zum Antrag im Rahmen der Ausschreibung des Förderprogramms</w:t>
    </w:r>
  </w:p>
  <w:p w:rsidR="00052B7E" w:rsidRPr="005E3C22" w:rsidRDefault="00052B7E" w:rsidP="00480F57">
    <w:pPr>
      <w:spacing w:after="0" w:line="240" w:lineRule="auto"/>
      <w:jc w:val="center"/>
      <w:rPr>
        <w:rFonts w:ascii="BaWue Sans" w:hAnsi="BaWue Sans"/>
        <w:b/>
      </w:rPr>
    </w:pPr>
  </w:p>
  <w:p w:rsidR="00C835CC" w:rsidRPr="00052B7E" w:rsidRDefault="00951D31" w:rsidP="00052B7E">
    <w:pPr>
      <w:pStyle w:val="berschrift3"/>
      <w:jc w:val="center"/>
    </w:pPr>
    <w:bookmarkStart w:id="1" w:name="_Hlk198545781"/>
    <w:bookmarkStart w:id="2" w:name="_Hlk200642269"/>
    <w:r w:rsidRPr="00052B7E">
      <w:rPr>
        <w:rFonts w:ascii="BaWue Sans" w:eastAsia="Arial" w:hAnsi="BaWue Sans"/>
        <w:b/>
        <w:color w:val="000000"/>
      </w:rPr>
      <w:t>„</w:t>
    </w:r>
    <w:r w:rsidRPr="00052B7E">
      <w:rPr>
        <w:rFonts w:ascii="BaWue Sans" w:eastAsia="Arial" w:hAnsi="BaWue Sans"/>
        <w:b/>
      </w:rPr>
      <w:t>Innovative Projekte zur Förderung de</w:t>
    </w:r>
    <w:r w:rsidR="00E5109A">
      <w:rPr>
        <w:rFonts w:ascii="BaWue Sans" w:eastAsia="Arial" w:hAnsi="BaWue Sans"/>
        <w:b/>
      </w:rPr>
      <w:t>s Themas</w:t>
    </w:r>
    <w:r w:rsidRPr="00052B7E">
      <w:rPr>
        <w:rFonts w:ascii="BaWue Sans" w:eastAsia="Arial" w:hAnsi="BaWue Sans"/>
        <w:b/>
      </w:rPr>
      <w:t xml:space="preserve"> Inklusion in der Lehre an den lehrerbildenden Hochschulen des Landes“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E09"/>
    <w:multiLevelType w:val="multilevel"/>
    <w:tmpl w:val="0764F0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1F30C68"/>
    <w:multiLevelType w:val="multilevel"/>
    <w:tmpl w:val="94E6D7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8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CD"/>
    <w:rsid w:val="000352CE"/>
    <w:rsid w:val="00052B7E"/>
    <w:rsid w:val="00055C8E"/>
    <w:rsid w:val="00064805"/>
    <w:rsid w:val="00107FB3"/>
    <w:rsid w:val="00153A44"/>
    <w:rsid w:val="0017397D"/>
    <w:rsid w:val="00174C27"/>
    <w:rsid w:val="00256397"/>
    <w:rsid w:val="00256A68"/>
    <w:rsid w:val="002D4F94"/>
    <w:rsid w:val="003134D3"/>
    <w:rsid w:val="00315E5A"/>
    <w:rsid w:val="004345BD"/>
    <w:rsid w:val="00455B18"/>
    <w:rsid w:val="00480F57"/>
    <w:rsid w:val="004D102E"/>
    <w:rsid w:val="004E373E"/>
    <w:rsid w:val="004E6056"/>
    <w:rsid w:val="00522F5E"/>
    <w:rsid w:val="005242BD"/>
    <w:rsid w:val="005546C0"/>
    <w:rsid w:val="00585410"/>
    <w:rsid w:val="005B696F"/>
    <w:rsid w:val="005E3C22"/>
    <w:rsid w:val="005F158E"/>
    <w:rsid w:val="005F4F7D"/>
    <w:rsid w:val="00603676"/>
    <w:rsid w:val="006263E1"/>
    <w:rsid w:val="00667CA1"/>
    <w:rsid w:val="006965DB"/>
    <w:rsid w:val="00702140"/>
    <w:rsid w:val="00755DDA"/>
    <w:rsid w:val="008A437D"/>
    <w:rsid w:val="009231E9"/>
    <w:rsid w:val="009248F2"/>
    <w:rsid w:val="00924A47"/>
    <w:rsid w:val="00934308"/>
    <w:rsid w:val="009376E1"/>
    <w:rsid w:val="00951D31"/>
    <w:rsid w:val="00964125"/>
    <w:rsid w:val="009E5A8A"/>
    <w:rsid w:val="00A34E21"/>
    <w:rsid w:val="00A46C69"/>
    <w:rsid w:val="00A534CD"/>
    <w:rsid w:val="00AB42CE"/>
    <w:rsid w:val="00AC608F"/>
    <w:rsid w:val="00AE420D"/>
    <w:rsid w:val="00AF6C33"/>
    <w:rsid w:val="00B537DD"/>
    <w:rsid w:val="00C267CF"/>
    <w:rsid w:val="00C5557B"/>
    <w:rsid w:val="00C704D7"/>
    <w:rsid w:val="00C835CC"/>
    <w:rsid w:val="00C915D7"/>
    <w:rsid w:val="00CA301D"/>
    <w:rsid w:val="00CC0FAF"/>
    <w:rsid w:val="00CC565E"/>
    <w:rsid w:val="00D11801"/>
    <w:rsid w:val="00D37433"/>
    <w:rsid w:val="00D47ACC"/>
    <w:rsid w:val="00D95773"/>
    <w:rsid w:val="00DF7D70"/>
    <w:rsid w:val="00E5109A"/>
    <w:rsid w:val="00E57E48"/>
    <w:rsid w:val="00E776FE"/>
    <w:rsid w:val="00E87C5C"/>
    <w:rsid w:val="00EC796F"/>
    <w:rsid w:val="00F328BA"/>
    <w:rsid w:val="00F42C39"/>
    <w:rsid w:val="00F805CD"/>
    <w:rsid w:val="00FA4E21"/>
    <w:rsid w:val="00FD11C0"/>
    <w:rsid w:val="00FE2EF3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DE0DF"/>
  <w15:docId w15:val="{2E3CED82-57E0-4C87-9723-F4EAF66F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1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51D31"/>
    <w:pPr>
      <w:keepNext w:val="0"/>
      <w:keepLines w:val="0"/>
      <w:spacing w:before="0" w:after="220" w:line="259" w:lineRule="auto"/>
      <w:outlineLvl w:val="2"/>
    </w:pPr>
    <w:rPr>
      <w:rFonts w:asciiTheme="minorHAnsi" w:eastAsiaTheme="minorHAnsi" w:hAnsiTheme="minorHAnsi" w:cstheme="minorBidi"/>
      <w:color w:val="000000" w:themeColor="text1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42BD"/>
    <w:pPr>
      <w:spacing w:after="0" w:line="240" w:lineRule="auto"/>
    </w:pPr>
    <w:rPr>
      <w:rFonts w:ascii="Arial" w:hAnsi="Arial" w:cs="Arial"/>
      <w:sz w:val="24"/>
    </w:rPr>
  </w:style>
  <w:style w:type="numbering" w:customStyle="1" w:styleId="Landesgliederung">
    <w:name w:val="Landesgliederung"/>
    <w:uiPriority w:val="99"/>
    <w:rsid w:val="005242BD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A5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4CD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5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4CD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455B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05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1D31"/>
    <w:rPr>
      <w:color w:val="000000" w:themeColor="text1"/>
      <w:kern w:val="2"/>
      <w:sz w:val="28"/>
      <w:szCs w:val="28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1D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7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7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7C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7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7C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_MWK-Kop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E6B1-D10D-4FA5-9442-0D0C4069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_MWK-Kopf.dotm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Dingfelder, Simona (MWK)</dc:creator>
  <cp:lastModifiedBy>Oesterle, Martina (MWK)</cp:lastModifiedBy>
  <cp:revision>13</cp:revision>
  <cp:lastPrinted>2019-08-26T15:50:00Z</cp:lastPrinted>
  <dcterms:created xsi:type="dcterms:W3CDTF">2025-06-17T15:18:00Z</dcterms:created>
  <dcterms:modified xsi:type="dcterms:W3CDTF">2025-06-27T13:42:00Z</dcterms:modified>
</cp:coreProperties>
</file>